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85A2" w14:textId="77777777" w:rsidR="00456674" w:rsidRDefault="00456674">
      <w:pPr>
        <w:ind w:left="7200"/>
        <w:rPr>
          <w:sz w:val="16"/>
          <w:szCs w:val="16"/>
        </w:rPr>
      </w:pPr>
      <w:r>
        <w:rPr>
          <w:sz w:val="16"/>
          <w:szCs w:val="16"/>
        </w:rPr>
        <w:t>Унифицированная форма № Т-9</w:t>
      </w:r>
    </w:p>
    <w:p w14:paraId="73E569E5" w14:textId="77777777" w:rsidR="00456674" w:rsidRDefault="00456674">
      <w:pPr>
        <w:ind w:left="6521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</w:t>
      </w:r>
    </w:p>
    <w:p w14:paraId="431C726C" w14:textId="77777777" w:rsidR="00456674" w:rsidRDefault="00456674">
      <w:pPr>
        <w:ind w:left="6521"/>
        <w:rPr>
          <w:sz w:val="16"/>
          <w:szCs w:val="16"/>
        </w:rPr>
      </w:pPr>
      <w:r>
        <w:rPr>
          <w:sz w:val="16"/>
          <w:szCs w:val="16"/>
        </w:rPr>
        <w:t>России от 06.04.01 № 26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560"/>
        <w:gridCol w:w="1275"/>
      </w:tblGrid>
      <w:tr w:rsidR="00456674" w14:paraId="7C9FA400" w14:textId="77777777" w:rsidTr="001C6AA0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55E795E" w14:textId="77777777" w:rsidR="00456674" w:rsidRDefault="0045667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62E6B7" w14:textId="77777777" w:rsidR="00456674" w:rsidRDefault="0045667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AC9B" w14:textId="77777777" w:rsidR="00456674" w:rsidRDefault="00456674" w:rsidP="001C6AA0">
            <w:pPr>
              <w:jc w:val="center"/>
            </w:pPr>
            <w:r>
              <w:t>Код</w:t>
            </w:r>
          </w:p>
        </w:tc>
      </w:tr>
      <w:tr w:rsidR="00456674" w14:paraId="041DA28D" w14:textId="77777777" w:rsidTr="001C6AA0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3639135" w14:textId="77777777" w:rsidR="00456674" w:rsidRPr="00456674" w:rsidRDefault="00EF18D7">
            <w:pPr>
              <w:rPr>
                <w:b/>
                <w:sz w:val="24"/>
                <w:szCs w:val="24"/>
              </w:rPr>
            </w:pPr>
            <w:r w:rsidRPr="00456674">
              <w:rPr>
                <w:b/>
                <w:sz w:val="24"/>
                <w:szCs w:val="24"/>
              </w:rPr>
              <w:t>Федеральное государственное бюджетное учреждение науки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C665CF" w14:textId="77777777" w:rsidR="00456674" w:rsidRDefault="00456674">
            <w:r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A1F2" w14:textId="77777777" w:rsidR="00456674" w:rsidRDefault="00456674" w:rsidP="001C6AA0">
            <w:pPr>
              <w:jc w:val="center"/>
            </w:pPr>
            <w:r>
              <w:t>0301022</w:t>
            </w:r>
          </w:p>
        </w:tc>
      </w:tr>
      <w:tr w:rsidR="00456674" w14:paraId="6B0CDBA8" w14:textId="77777777" w:rsidTr="0056343E">
        <w:trPr>
          <w:cantSplit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1A268" w14:textId="77777777" w:rsidR="00456674" w:rsidRPr="00456674" w:rsidRDefault="00D34693" w:rsidP="00D34693">
            <w:pPr>
              <w:rPr>
                <w:b/>
                <w:sz w:val="24"/>
                <w:szCs w:val="24"/>
              </w:rPr>
            </w:pPr>
            <w:r w:rsidRPr="00456674">
              <w:rPr>
                <w:b/>
                <w:sz w:val="24"/>
                <w:szCs w:val="24"/>
              </w:rPr>
              <w:t>Федеральн</w:t>
            </w:r>
            <w:r>
              <w:rPr>
                <w:b/>
                <w:sz w:val="24"/>
                <w:szCs w:val="24"/>
              </w:rPr>
              <w:t>ый</w:t>
            </w:r>
            <w:r w:rsidRPr="0045667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исследовательский центр </w:t>
            </w:r>
            <w:r w:rsidR="00456674" w:rsidRPr="00456674">
              <w:rPr>
                <w:b/>
                <w:sz w:val="24"/>
                <w:szCs w:val="24"/>
              </w:rPr>
              <w:t xml:space="preserve">проблем химической физики </w:t>
            </w:r>
            <w:r>
              <w:rPr>
                <w:b/>
                <w:sz w:val="24"/>
                <w:szCs w:val="24"/>
              </w:rPr>
              <w:t xml:space="preserve">и медицинской химии </w:t>
            </w:r>
            <w:r w:rsidR="00456674" w:rsidRPr="00456674">
              <w:rPr>
                <w:b/>
                <w:sz w:val="24"/>
                <w:szCs w:val="24"/>
              </w:rPr>
              <w:t>РАН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F06FE8" w14:textId="77777777" w:rsidR="00456674" w:rsidRDefault="00456674">
            <w:pPr>
              <w:ind w:left="198"/>
            </w:pPr>
            <w: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87F" w14:textId="77777777" w:rsidR="00456674" w:rsidRDefault="00456674"/>
        </w:tc>
      </w:tr>
    </w:tbl>
    <w:p w14:paraId="6753AEF8" w14:textId="77777777" w:rsidR="00456674" w:rsidRDefault="00456674">
      <w:pPr>
        <w:spacing w:after="240"/>
        <w:ind w:left="2977"/>
        <w:rPr>
          <w:sz w:val="16"/>
          <w:szCs w:val="16"/>
          <w:lang w:val="en-US"/>
        </w:rPr>
      </w:pPr>
      <w:r>
        <w:rPr>
          <w:sz w:val="16"/>
          <w:szCs w:val="16"/>
        </w:rPr>
        <w:t>наименование организации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1843"/>
      </w:tblGrid>
      <w:tr w:rsidR="00456674" w14:paraId="6350D7C6" w14:textId="777777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06C5283" w14:textId="77777777" w:rsidR="00456674" w:rsidRDefault="00456674"/>
        </w:tc>
        <w:tc>
          <w:tcPr>
            <w:tcW w:w="1842" w:type="dxa"/>
          </w:tcPr>
          <w:p w14:paraId="26A62D14" w14:textId="77777777" w:rsidR="00456674" w:rsidRDefault="00456674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14:paraId="501C28AA" w14:textId="77777777" w:rsidR="00456674" w:rsidRDefault="00456674">
            <w:pPr>
              <w:jc w:val="center"/>
            </w:pPr>
            <w:r>
              <w:t>Дата</w:t>
            </w:r>
          </w:p>
        </w:tc>
      </w:tr>
      <w:tr w:rsidR="00456674" w14:paraId="03473DCB" w14:textId="77777777" w:rsidTr="0056343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F72B4DA" w14:textId="77777777" w:rsidR="00456674" w:rsidRPr="006E73AD" w:rsidRDefault="00456674" w:rsidP="0056343E">
            <w:pPr>
              <w:pStyle w:val="1"/>
              <w:spacing w:before="120" w:after="120"/>
              <w:ind w:left="3799"/>
            </w:pPr>
            <w:r w:rsidRPr="006E73AD">
              <w:t>ПРИКАЗ</w:t>
            </w:r>
          </w:p>
        </w:tc>
        <w:tc>
          <w:tcPr>
            <w:tcW w:w="1842" w:type="dxa"/>
            <w:vAlign w:val="center"/>
          </w:tcPr>
          <w:p w14:paraId="5E90D494" w14:textId="77777777" w:rsidR="00456674" w:rsidRDefault="00456674" w:rsidP="003563D9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538133F" w14:textId="77777777" w:rsidR="00456674" w:rsidRDefault="00456674" w:rsidP="009876E8">
            <w:pPr>
              <w:jc w:val="center"/>
            </w:pPr>
          </w:p>
        </w:tc>
      </w:tr>
    </w:tbl>
    <w:p w14:paraId="5F1A496B" w14:textId="77777777" w:rsidR="00456674" w:rsidRDefault="00456674">
      <w:pPr>
        <w:ind w:left="35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14:paraId="0E7F8251" w14:textId="77777777" w:rsidR="00456674" w:rsidRDefault="00456674">
      <w:pPr>
        <w:spacing w:after="480"/>
        <w:ind w:left="22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направлении работника в командировку</w:t>
      </w:r>
    </w:p>
    <w:p w14:paraId="4CB70BE2" w14:textId="77777777" w:rsidR="00456674" w:rsidRDefault="00456674">
      <w:pPr>
        <w:spacing w:before="240"/>
        <w:ind w:left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Направить в командировку: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456674" w14:paraId="40610A87" w14:textId="77777777" w:rsidTr="002A604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54FA842" w14:textId="77777777" w:rsidR="00456674" w:rsidRPr="0099629C" w:rsidRDefault="00456674" w:rsidP="003563D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BF6A691" w14:textId="77777777" w:rsidR="00456674" w:rsidRDefault="00456674">
            <w:pPr>
              <w:jc w:val="center"/>
            </w:pPr>
            <w:r>
              <w:t>Табельный номер</w:t>
            </w:r>
          </w:p>
        </w:tc>
      </w:tr>
      <w:tr w:rsidR="00456674" w:rsidRPr="003563D9" w14:paraId="7B4A7E58" w14:textId="77777777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14:paraId="65DDAEA3" w14:textId="77777777" w:rsidR="00456674" w:rsidRPr="003563D9" w:rsidRDefault="00456674" w:rsidP="0099629C">
            <w:pPr>
              <w:jc w:val="center"/>
              <w:rPr>
                <w:sz w:val="24"/>
                <w:szCs w:val="24"/>
              </w:rPr>
            </w:pPr>
          </w:p>
        </w:tc>
        <w:bookmarkStart w:id="0" w:name="ТабНомер1"/>
        <w:tc>
          <w:tcPr>
            <w:tcW w:w="1701" w:type="dxa"/>
          </w:tcPr>
          <w:p w14:paraId="04819C01" w14:textId="77777777" w:rsidR="00456674" w:rsidRPr="0039242B" w:rsidRDefault="00735D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ТабНомер1"/>
                  <w:enabled/>
                  <w:calcOnExit w:val="0"/>
                  <w:textInput>
                    <w:type w:val="number"/>
                    <w:maxLength w:val="7"/>
                    <w:format w:val="000000"/>
                  </w:textInput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</w:tr>
      <w:bookmarkStart w:id="1" w:name="Фамилия"/>
      <w:tr w:rsidR="00456674" w:rsidRPr="0039242B" w14:paraId="119D3C58" w14:textId="77777777">
        <w:trPr>
          <w:trHeight w:val="300"/>
        </w:trPr>
        <w:tc>
          <w:tcPr>
            <w:tcW w:w="7938" w:type="dxa"/>
            <w:tcBorders>
              <w:top w:val="nil"/>
              <w:left w:val="nil"/>
            </w:tcBorders>
          </w:tcPr>
          <w:p w14:paraId="73DDE7B5" w14:textId="77777777" w:rsidR="00456674" w:rsidRPr="00735DC9" w:rsidRDefault="00735DC9" w:rsidP="00735D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Фамилия"/>
                  <w:enabled/>
                  <w:calcOnExit w:val="0"/>
                  <w:textInput>
                    <w:default w:val="Безфамильного Сергея Ивановича"/>
                    <w:maxLength w:val="50"/>
                    <w:format w:val="Первая прописная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Безфамильного Сергея Ивановича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bookmarkStart w:id="2" w:name="ТабНомер2"/>
        <w:tc>
          <w:tcPr>
            <w:tcW w:w="1701" w:type="dxa"/>
          </w:tcPr>
          <w:p w14:paraId="230F00C5" w14:textId="77777777" w:rsidR="00456674" w:rsidRPr="0039242B" w:rsidRDefault="0073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абНомер2"/>
                  <w:enabled/>
                  <w:calcOnExit w:val="0"/>
                  <w:textInput>
                    <w:type w:val="number"/>
                    <w:maxLength w:val="7"/>
                    <w:format w:val="00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5820A6FA" w14:textId="77777777" w:rsidR="00456674" w:rsidRDefault="00456674" w:rsidP="0039242B">
      <w:pPr>
        <w:ind w:left="142" w:right="1700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</w:t>
      </w:r>
    </w:p>
    <w:bookmarkStart w:id="3" w:name="Дожность"/>
    <w:p w14:paraId="77B2A8B2" w14:textId="77777777" w:rsidR="00456674" w:rsidRPr="0099629C" w:rsidRDefault="00CC5A3A" w:rsidP="0099629C">
      <w:pPr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Дожность"/>
            <w:enabled/>
            <w:calcOnExit w:val="0"/>
            <w:textInput>
              <w:default w:val="должность"/>
              <w:maxLength w:val="50"/>
              <w:format w:val="Все строчные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должность</w:t>
      </w:r>
      <w:r>
        <w:rPr>
          <w:sz w:val="24"/>
          <w:szCs w:val="24"/>
        </w:rPr>
        <w:fldChar w:fldCharType="end"/>
      </w:r>
      <w:bookmarkEnd w:id="3"/>
    </w:p>
    <w:p w14:paraId="1BFEB9BD" w14:textId="77777777" w:rsidR="00456674" w:rsidRDefault="00456674">
      <w:pPr>
        <w:rPr>
          <w:sz w:val="2"/>
          <w:szCs w:val="2"/>
        </w:rPr>
      </w:pPr>
    </w:p>
    <w:p w14:paraId="162851EB" w14:textId="77777777" w:rsidR="00456674" w:rsidRDefault="00456674">
      <w:pPr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профессии (должности)</w:t>
      </w:r>
    </w:p>
    <w:sdt>
      <w:sdtPr>
        <w:rPr>
          <w:sz w:val="24"/>
          <w:szCs w:val="24"/>
        </w:rPr>
        <w:alias w:val="Подразделение"/>
        <w:tag w:val="Подразделение"/>
        <w:id w:val="1334025601"/>
        <w:lock w:val="sdtLocked"/>
        <w:placeholder>
          <w:docPart w:val="D7FCD4960489456C83C3A801F1773C38"/>
        </w:placeholder>
        <w:showingPlcHdr/>
      </w:sdtPr>
      <w:sdtContent>
        <w:p w14:paraId="23DB5813" w14:textId="77777777" w:rsidR="00456674" w:rsidRPr="0099629C" w:rsidRDefault="00CC5A3A" w:rsidP="0099629C">
          <w:pPr>
            <w:pBdr>
              <w:bottom w:val="single" w:sz="4" w:space="1" w:color="auto"/>
            </w:pBdr>
            <w:jc w:val="center"/>
            <w:rPr>
              <w:sz w:val="24"/>
              <w:szCs w:val="24"/>
            </w:rPr>
          </w:pPr>
          <w:r w:rsidRPr="00461928">
            <w:rPr>
              <w:rStyle w:val="aa"/>
            </w:rPr>
            <w:t>Место для ввода текста.</w:t>
          </w:r>
        </w:p>
      </w:sdtContent>
    </w:sdt>
    <w:p w14:paraId="30CE911E" w14:textId="77777777" w:rsidR="00456674" w:rsidRDefault="00456674">
      <w:pPr>
        <w:rPr>
          <w:sz w:val="2"/>
          <w:szCs w:val="2"/>
        </w:rPr>
      </w:pPr>
    </w:p>
    <w:p w14:paraId="7FA1F8EC" w14:textId="77777777" w:rsidR="00456674" w:rsidRDefault="00456674">
      <w:pPr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структурного подразделения</w:t>
      </w:r>
    </w:p>
    <w:sdt>
      <w:sdtPr>
        <w:rPr>
          <w:sz w:val="28"/>
          <w:szCs w:val="28"/>
        </w:rPr>
        <w:alias w:val="МестоНазначения"/>
        <w:tag w:val="МестоНазначения"/>
        <w:id w:val="864485815"/>
        <w:lock w:val="sdtLocked"/>
        <w:placeholder>
          <w:docPart w:val="B956846F6FAF46B0BB702569E0F1DC2D"/>
        </w:placeholder>
        <w:showingPlcHdr/>
      </w:sdtPr>
      <w:sdtEndPr>
        <w:rPr>
          <w:u w:val="single"/>
        </w:rPr>
      </w:sdtEndPr>
      <w:sdtContent>
        <w:p w14:paraId="03D76B73" w14:textId="77777777" w:rsidR="005876A8" w:rsidRPr="005876A8" w:rsidRDefault="00CC5A3A" w:rsidP="00CC5A3A">
          <w:pPr>
            <w:pBdr>
              <w:bottom w:val="single" w:sz="4" w:space="1" w:color="auto"/>
            </w:pBdr>
            <w:jc w:val="both"/>
            <w:rPr>
              <w:sz w:val="28"/>
              <w:szCs w:val="28"/>
              <w:u w:val="single"/>
            </w:rPr>
          </w:pPr>
          <w:r w:rsidRPr="00CC5A3A">
            <w:rPr>
              <w:rStyle w:val="aa"/>
            </w:rPr>
            <w:t>Место для ввода текста.</w:t>
          </w:r>
        </w:p>
      </w:sdtContent>
    </w:sdt>
    <w:p w14:paraId="7A41DC09" w14:textId="77777777" w:rsidR="00456674" w:rsidRDefault="00456674">
      <w:pPr>
        <w:rPr>
          <w:sz w:val="2"/>
          <w:szCs w:val="2"/>
        </w:rPr>
      </w:pPr>
    </w:p>
    <w:p w14:paraId="4BA34D7D" w14:textId="77777777" w:rsidR="00456674" w:rsidRDefault="00456674">
      <w:pPr>
        <w:jc w:val="center"/>
        <w:rPr>
          <w:sz w:val="16"/>
          <w:szCs w:val="16"/>
        </w:rPr>
      </w:pPr>
      <w:r>
        <w:rPr>
          <w:sz w:val="16"/>
          <w:szCs w:val="16"/>
        </w:rPr>
        <w:t>место назначения (страна, город, организация)</w:t>
      </w:r>
    </w:p>
    <w:p w14:paraId="52E096F1" w14:textId="77777777" w:rsidR="00326C50" w:rsidRDefault="00326C50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843"/>
        <w:gridCol w:w="2977"/>
        <w:gridCol w:w="2976"/>
      </w:tblGrid>
      <w:tr w:rsidR="00326C50" w:rsidRPr="00355ED9" w14:paraId="0BC5C7C1" w14:textId="77777777" w:rsidTr="00326C50">
        <w:trPr>
          <w:gridAfter w:val="1"/>
          <w:wAfter w:w="2976" w:type="dxa"/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B6FEC" w14:textId="77777777" w:rsidR="00326C50" w:rsidRPr="00355ED9" w:rsidRDefault="00326C50" w:rsidP="00326C50">
            <w:pPr>
              <w:spacing w:before="120" w:after="120"/>
              <w:ind w:left="57"/>
              <w:jc w:val="center"/>
              <w:rPr>
                <w:sz w:val="16"/>
                <w:szCs w:val="16"/>
              </w:rPr>
            </w:pPr>
            <w:r w:rsidRPr="0099629C">
              <w:rPr>
                <w:sz w:val="28"/>
                <w:szCs w:val="28"/>
              </w:rPr>
              <w:t>Сроком на</w:t>
            </w:r>
          </w:p>
        </w:tc>
        <w:bookmarkStart w:id="4" w:name="КоличествоДней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872" w14:textId="77777777" w:rsidR="00326C50" w:rsidRPr="00221727" w:rsidRDefault="00326C50" w:rsidP="00326C50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221727">
              <w:rPr>
                <w:b/>
                <w:sz w:val="28"/>
                <w:szCs w:val="28"/>
              </w:rPr>
              <w:fldChar w:fldCharType="begin">
                <w:ffData>
                  <w:name w:val="КоличествоДней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221727">
              <w:rPr>
                <w:b/>
                <w:sz w:val="28"/>
                <w:szCs w:val="28"/>
              </w:rPr>
              <w:instrText xml:space="preserve"> FORMTEXT </w:instrText>
            </w:r>
            <w:r w:rsidRPr="00221727">
              <w:rPr>
                <w:b/>
                <w:sz w:val="28"/>
                <w:szCs w:val="28"/>
              </w:rPr>
            </w:r>
            <w:r w:rsidRPr="00221727">
              <w:rPr>
                <w:b/>
                <w:sz w:val="28"/>
                <w:szCs w:val="28"/>
              </w:rPr>
              <w:fldChar w:fldCharType="separate"/>
            </w:r>
            <w:r w:rsidRPr="00221727">
              <w:rPr>
                <w:b/>
                <w:noProof/>
                <w:sz w:val="28"/>
                <w:szCs w:val="28"/>
              </w:rPr>
              <w:t> </w:t>
            </w:r>
            <w:r w:rsidRPr="00221727">
              <w:rPr>
                <w:b/>
                <w:noProof/>
                <w:sz w:val="28"/>
                <w:szCs w:val="28"/>
              </w:rPr>
              <w:t> </w:t>
            </w:r>
            <w:r w:rsidRPr="00221727">
              <w:rPr>
                <w:b/>
                <w:noProof/>
                <w:sz w:val="28"/>
                <w:szCs w:val="28"/>
              </w:rPr>
              <w:t> </w:t>
            </w:r>
            <w:r w:rsidRPr="00221727">
              <w:rPr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065A60" w14:textId="77777777" w:rsidR="00326C50" w:rsidRPr="00355ED9" w:rsidRDefault="00326C50" w:rsidP="00326C50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к</w:t>
            </w:r>
            <w:r w:rsidRPr="0099629C">
              <w:rPr>
                <w:sz w:val="28"/>
                <w:szCs w:val="28"/>
              </w:rPr>
              <w:t>алендарных дней</w:t>
            </w:r>
          </w:p>
        </w:tc>
      </w:tr>
      <w:tr w:rsidR="00355ED9" w:rsidRPr="00355ED9" w14:paraId="63FBFE69" w14:textId="77777777" w:rsidTr="00924CE3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</w:tcPr>
          <w:p w14:paraId="3D8CF767" w14:textId="77777777" w:rsidR="00355ED9" w:rsidRPr="00355ED9" w:rsidRDefault="00355ED9" w:rsidP="00540E09">
            <w:pPr>
              <w:ind w:left="57"/>
              <w:rPr>
                <w:sz w:val="16"/>
                <w:szCs w:val="16"/>
              </w:rPr>
            </w:pPr>
          </w:p>
        </w:tc>
      </w:tr>
      <w:tr w:rsidR="0099629C" w:rsidRPr="00DD59EF" w14:paraId="43A25B39" w14:textId="77777777" w:rsidTr="00924CE3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BF3BC" w14:textId="77777777" w:rsidR="00326C50" w:rsidRPr="00DD59EF" w:rsidRDefault="0099629C" w:rsidP="00221727">
            <w:pPr>
              <w:ind w:left="57"/>
              <w:rPr>
                <w:sz w:val="24"/>
                <w:szCs w:val="24"/>
              </w:rPr>
            </w:pPr>
            <w:r w:rsidRPr="00DD59EF">
              <w:rPr>
                <w:sz w:val="24"/>
                <w:szCs w:val="24"/>
              </w:rPr>
              <w:t>с</w:t>
            </w:r>
            <w:r w:rsidR="00326C50" w:rsidRPr="00DD59EF">
              <w:rPr>
                <w:sz w:val="24"/>
                <w:szCs w:val="24"/>
              </w:rPr>
              <w:t xml:space="preserve">  </w:t>
            </w:r>
            <w:r w:rsidRPr="00DD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ДатаНачала"/>
                <w:tag w:val="ДатаНачала"/>
                <w:id w:val="1234887386"/>
                <w:lock w:val="sdtLocked"/>
                <w:placeholder>
                  <w:docPart w:val="BEF646B8381848E8AAA259163A27DD14"/>
                </w:placeholder>
                <w:showingPlcHdr/>
                <w:date>
                  <w:dateFormat w:val="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221727" w:rsidRPr="00DD59EF">
                  <w:rPr>
                    <w:rStyle w:val="aa"/>
                    <w:sz w:val="24"/>
                    <w:szCs w:val="24"/>
                  </w:rPr>
                  <w:t>Место для ввода даты.</w:t>
                </w:r>
              </w:sdtContent>
            </w:sdt>
            <w:r w:rsidR="00326C50" w:rsidRPr="00DD59EF">
              <w:rPr>
                <w:sz w:val="24"/>
                <w:szCs w:val="24"/>
              </w:rPr>
              <w:t xml:space="preserve">   </w:t>
            </w:r>
            <w:r w:rsidRPr="00DD59EF">
              <w:rPr>
                <w:sz w:val="24"/>
                <w:szCs w:val="24"/>
              </w:rPr>
              <w:t>по</w:t>
            </w:r>
            <w:r w:rsidR="00326C50" w:rsidRPr="00DD59EF">
              <w:rPr>
                <w:sz w:val="24"/>
                <w:szCs w:val="24"/>
              </w:rPr>
              <w:t xml:space="preserve">  </w:t>
            </w:r>
            <w:r w:rsidR="00355ED9" w:rsidRPr="00DD59E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ДатаОкончания"/>
                <w:tag w:val="ДатаОкончания"/>
                <w:id w:val="1102147719"/>
                <w:lock w:val="sdtLocked"/>
                <w:placeholder>
                  <w:docPart w:val="AC764542B6EC4BC787A8A3F45DD3FC9B"/>
                </w:placeholder>
                <w:showingPlcHdr/>
                <w:date>
                  <w:dateFormat w:val="d MMMM yyyy 'года'"/>
                  <w:lid w:val="ru-RU"/>
                  <w:storeMappedDataAs w:val="date"/>
                  <w:calendar w:val="gregorian"/>
                </w:date>
              </w:sdtPr>
              <w:sdtContent>
                <w:r w:rsidR="00221727" w:rsidRPr="00DD59EF">
                  <w:rPr>
                    <w:rStyle w:val="aa"/>
                    <w:sz w:val="24"/>
                    <w:szCs w:val="24"/>
                  </w:rPr>
                  <w:t>Место для ввода даты.</w:t>
                </w:r>
              </w:sdtContent>
            </w:sdt>
            <w:r w:rsidRPr="00DD59EF">
              <w:rPr>
                <w:sz w:val="24"/>
                <w:szCs w:val="24"/>
              </w:rPr>
              <w:t xml:space="preserve"> </w:t>
            </w:r>
          </w:p>
        </w:tc>
      </w:tr>
      <w:tr w:rsidR="00355ED9" w:rsidRPr="00355ED9" w14:paraId="7B08B7CC" w14:textId="77777777" w:rsidTr="00924CE3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27113" w14:textId="77777777" w:rsidR="00355ED9" w:rsidRPr="00355ED9" w:rsidRDefault="00355ED9" w:rsidP="00355ED9">
            <w:pPr>
              <w:ind w:left="57"/>
              <w:rPr>
                <w:sz w:val="16"/>
                <w:szCs w:val="16"/>
              </w:rPr>
            </w:pPr>
          </w:p>
        </w:tc>
      </w:tr>
      <w:tr w:rsidR="00456674" w:rsidRPr="00DD59EF" w14:paraId="272634D2" w14:textId="77777777" w:rsidTr="007D0D6B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FFB68" w14:textId="77777777" w:rsidR="00456674" w:rsidRPr="00DD59EF" w:rsidRDefault="00456674">
            <w:pPr>
              <w:ind w:left="57"/>
              <w:rPr>
                <w:sz w:val="24"/>
                <w:szCs w:val="24"/>
              </w:rPr>
            </w:pPr>
            <w:r w:rsidRPr="00DD59EF">
              <w:rPr>
                <w:sz w:val="24"/>
                <w:szCs w:val="24"/>
              </w:rPr>
              <w:t>с целью</w:t>
            </w:r>
          </w:p>
        </w:tc>
        <w:sdt>
          <w:sdtPr>
            <w:rPr>
              <w:sz w:val="24"/>
              <w:szCs w:val="24"/>
            </w:rPr>
            <w:alias w:val="ЦельКоммандировки"/>
            <w:tag w:val="ЦельКоммандировки"/>
            <w:id w:val="1678847890"/>
            <w:lock w:val="sdtLocked"/>
            <w:placeholder>
              <w:docPart w:val="604E1F3977F6485F8BC281A3EBF8F06A"/>
            </w:placeholder>
            <w:showingPlcHdr/>
          </w:sdtPr>
          <w:sdtContent>
            <w:tc>
              <w:tcPr>
                <w:tcW w:w="864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0DC86A6" w14:textId="77777777" w:rsidR="003B0AA4" w:rsidRPr="00DD59EF" w:rsidRDefault="00CC5A3A" w:rsidP="0039129B">
                <w:pPr>
                  <w:jc w:val="both"/>
                  <w:rPr>
                    <w:sz w:val="24"/>
                    <w:szCs w:val="24"/>
                  </w:rPr>
                </w:pPr>
                <w:r w:rsidRPr="00DD59EF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456674" w14:paraId="48115752" w14:textId="77777777" w:rsidTr="007D0D6B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7FC51DB3" w14:textId="77777777" w:rsidR="00456674" w:rsidRDefault="00456674" w:rsidP="009876E8"/>
        </w:tc>
      </w:tr>
    </w:tbl>
    <w:p w14:paraId="5C4FCD9D" w14:textId="77777777" w:rsidR="00CC5A3A" w:rsidRDefault="00CC5A3A"/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1276"/>
        <w:gridCol w:w="1276"/>
        <w:gridCol w:w="850"/>
        <w:gridCol w:w="142"/>
        <w:gridCol w:w="1985"/>
        <w:gridCol w:w="142"/>
        <w:gridCol w:w="2409"/>
      </w:tblGrid>
      <w:tr w:rsidR="00456674" w14:paraId="2EFB6560" w14:textId="77777777" w:rsidTr="00244364"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C8FDE4B" w14:textId="77777777" w:rsidR="00456674" w:rsidRPr="003E3FD0" w:rsidRDefault="00456674" w:rsidP="007D0D6B">
            <w:pPr>
              <w:spacing w:before="120" w:after="120"/>
              <w:ind w:left="57"/>
            </w:pPr>
            <w:r w:rsidRPr="003E3FD0">
              <w:t>Командировка за счет средств</w:t>
            </w:r>
          </w:p>
        </w:tc>
        <w:tc>
          <w:tcPr>
            <w:tcW w:w="680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4FD06B" w14:textId="77777777" w:rsidR="00456674" w:rsidRPr="0039242B" w:rsidRDefault="00000000" w:rsidP="0039242B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Финансирование"/>
                <w:tag w:val="Финансирование"/>
                <w:id w:val="-926261616"/>
                <w:lock w:val="sdtLocked"/>
                <w:placeholder>
                  <w:docPart w:val="96F2A82AA9AE43C2AF515B16424B4BCB"/>
                </w:placeholder>
                <w:comboBox>
                  <w:listItem w:displayText="Тема №              ." w:value="Тема №              ."/>
                  <w:listItem w:displayText="За счет бюджета." w:value="За счет бюджета."/>
                  <w:listItem w:displayText="За счет принимающей стороны." w:value="За счет принимающей стороны."/>
                  <w:listItem w:displayText="За счет собственных средств." w:value="За счет собственных средств."/>
                </w:comboBox>
              </w:sdtPr>
              <w:sdtContent>
                <w:r w:rsidR="00244364">
                  <w:rPr>
                    <w:sz w:val="24"/>
                    <w:szCs w:val="24"/>
                  </w:rPr>
                  <w:t>За счет собственных средств.</w:t>
                </w:r>
              </w:sdtContent>
            </w:sdt>
            <w:r w:rsidR="0039242B" w:rsidRPr="0039242B">
              <w:rPr>
                <w:sz w:val="24"/>
                <w:szCs w:val="24"/>
              </w:rPr>
              <w:t xml:space="preserve"> На время командировки сохраняется средняя заработная плата.</w:t>
            </w:r>
          </w:p>
        </w:tc>
      </w:tr>
      <w:tr w:rsidR="00456674" w14:paraId="7BA6E522" w14:textId="77777777" w:rsidTr="00244364">
        <w:trPr>
          <w:trHeight w:val="4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6CD8CE" w14:textId="77777777" w:rsidR="00456674" w:rsidRDefault="00456674" w:rsidP="003B0AA4">
            <w:pPr>
              <w:spacing w:before="120"/>
              <w:ind w:left="57"/>
            </w:pPr>
            <w:r>
              <w:t>Основание: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65B3C" w14:textId="77777777" w:rsidR="00456674" w:rsidRPr="003B0AA4" w:rsidRDefault="00456674" w:rsidP="00687162">
            <w:pPr>
              <w:spacing w:before="120"/>
              <w:rPr>
                <w:sz w:val="24"/>
                <w:szCs w:val="24"/>
              </w:rPr>
            </w:pPr>
            <w:r w:rsidRPr="003B0AA4">
              <w:rPr>
                <w:sz w:val="24"/>
                <w:szCs w:val="24"/>
              </w:rPr>
              <w:t>Служебное задание</w:t>
            </w:r>
          </w:p>
        </w:tc>
      </w:tr>
      <w:tr w:rsidR="00456674" w14:paraId="4942B431" w14:textId="77777777" w:rsidTr="00244364">
        <w:trPr>
          <w:trHeight w:val="330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14F79" w14:textId="77777777" w:rsidR="00456674" w:rsidRDefault="00456674" w:rsidP="009876E8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служебное задание, другое основание (номер, дата)</w:t>
            </w:r>
          </w:p>
        </w:tc>
      </w:tr>
      <w:tr w:rsidR="00456674" w:rsidRPr="00687162" w14:paraId="41D7FB01" w14:textId="77777777" w:rsidTr="00362A61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79079" w14:textId="77777777" w:rsidR="00456674" w:rsidRPr="00687162" w:rsidRDefault="00456674" w:rsidP="009876E8">
            <w:pPr>
              <w:pStyle w:val="3"/>
              <w:jc w:val="center"/>
              <w:rPr>
                <w:sz w:val="24"/>
                <w:szCs w:val="24"/>
              </w:rPr>
            </w:pPr>
            <w:r w:rsidRPr="00687162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E2F2D" w14:textId="77777777" w:rsidR="00456674" w:rsidRPr="00687162" w:rsidRDefault="008552D1" w:rsidP="008552D1">
            <w:pPr>
              <w:spacing w:before="240"/>
              <w:ind w:right="-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56674" w:rsidRPr="00687162">
              <w:rPr>
                <w:sz w:val="24"/>
                <w:szCs w:val="24"/>
              </w:rPr>
              <w:t xml:space="preserve">иректор </w:t>
            </w:r>
            <w:r w:rsidR="00D34693">
              <w:rPr>
                <w:sz w:val="24"/>
                <w:szCs w:val="24"/>
              </w:rPr>
              <w:br/>
              <w:t>Ф</w:t>
            </w:r>
            <w:r w:rsidR="00456674" w:rsidRPr="00687162">
              <w:rPr>
                <w:sz w:val="24"/>
                <w:szCs w:val="24"/>
              </w:rPr>
              <w:t>И</w:t>
            </w:r>
            <w:r w:rsidR="00D34693">
              <w:rPr>
                <w:sz w:val="24"/>
                <w:szCs w:val="24"/>
              </w:rPr>
              <w:t xml:space="preserve">Ц </w:t>
            </w:r>
            <w:r w:rsidR="00456674" w:rsidRPr="00687162">
              <w:rPr>
                <w:sz w:val="24"/>
                <w:szCs w:val="24"/>
              </w:rPr>
              <w:t>ПХФ</w:t>
            </w:r>
            <w:r w:rsidR="00362A61" w:rsidRPr="00362A61">
              <w:rPr>
                <w:sz w:val="24"/>
                <w:szCs w:val="24"/>
              </w:rPr>
              <w:t xml:space="preserve"> </w:t>
            </w:r>
            <w:r w:rsidR="00D34693">
              <w:rPr>
                <w:sz w:val="24"/>
                <w:szCs w:val="24"/>
              </w:rPr>
              <w:t>и</w:t>
            </w:r>
            <w:r w:rsidR="00362A61" w:rsidRPr="00362A61">
              <w:rPr>
                <w:sz w:val="24"/>
                <w:szCs w:val="24"/>
              </w:rPr>
              <w:t xml:space="preserve"> </w:t>
            </w:r>
            <w:r w:rsidR="00D34693">
              <w:rPr>
                <w:sz w:val="24"/>
                <w:szCs w:val="24"/>
              </w:rPr>
              <w:t>МХ</w:t>
            </w:r>
            <w:r w:rsidR="00456674" w:rsidRPr="00687162">
              <w:rPr>
                <w:sz w:val="24"/>
                <w:szCs w:val="24"/>
              </w:rPr>
              <w:t xml:space="preserve"> РАН</w:t>
            </w:r>
            <w:r w:rsidR="00D346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8463F1" w:rsidRPr="00687162">
              <w:rPr>
                <w:sz w:val="24"/>
                <w:szCs w:val="24"/>
              </w:rPr>
              <w:t>.ф.-м.н.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4942E" w14:textId="77777777" w:rsidR="00456674" w:rsidRPr="00687162" w:rsidRDefault="00456674" w:rsidP="00987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5A9D1" w14:textId="77777777" w:rsidR="00456674" w:rsidRPr="00687162" w:rsidRDefault="00456674" w:rsidP="00987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07797" w14:textId="77777777" w:rsidR="00456674" w:rsidRPr="00687162" w:rsidRDefault="00456674" w:rsidP="00987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8AC55" w14:textId="77777777" w:rsidR="00456674" w:rsidRPr="00244364" w:rsidRDefault="008552D1" w:rsidP="00855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44364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Голосов</w:t>
            </w:r>
          </w:p>
        </w:tc>
      </w:tr>
      <w:tr w:rsidR="00456674" w14:paraId="1EE0527A" w14:textId="77777777" w:rsidTr="00362A61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52774" w14:textId="77777777" w:rsidR="00456674" w:rsidRDefault="00456674" w:rsidP="009876E8">
            <w:pPr>
              <w:spacing w:after="240"/>
              <w:rPr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73873" w14:textId="77777777" w:rsidR="00456674" w:rsidRDefault="004566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98D6D2B" w14:textId="77777777" w:rsidR="00456674" w:rsidRDefault="00456674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A1D8D9" w14:textId="77777777" w:rsidR="00456674" w:rsidRDefault="004566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908C896" w14:textId="77777777" w:rsidR="00456674" w:rsidRDefault="00456674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103EE78" w14:textId="77777777" w:rsidR="00456674" w:rsidRDefault="004566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  <w:tr w:rsidR="007D0D6B" w:rsidRPr="007D0D6B" w14:paraId="3465DFF9" w14:textId="77777777" w:rsidTr="00244364"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8E6D7" w14:textId="77777777" w:rsidR="007D0D6B" w:rsidRPr="007D0D6B" w:rsidRDefault="007D0D6B" w:rsidP="009876E8">
            <w:pPr>
              <w:pStyle w:val="3"/>
              <w:spacing w:before="360"/>
              <w:jc w:val="center"/>
            </w:pPr>
            <w:r w:rsidRPr="007D0D6B">
              <w:t>С приказом (распоряжением) ознакомлен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C9BC0" w14:textId="77777777" w:rsidR="007D0D6B" w:rsidRPr="007D0D6B" w:rsidRDefault="007D0D6B" w:rsidP="009876E8">
            <w:pPr>
              <w:spacing w:before="24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FDFD4" w14:textId="77777777" w:rsidR="007D0D6B" w:rsidRPr="00DD59EF" w:rsidRDefault="007D0D6B" w:rsidP="009876E8">
            <w:pPr>
              <w:spacing w:before="240"/>
              <w:ind w:right="-31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AA202" w14:textId="77777777" w:rsidR="007D0D6B" w:rsidRPr="00DD59EF" w:rsidRDefault="00000000" w:rsidP="009876E8">
            <w:pPr>
              <w:spacing w:before="24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u w:val="single"/>
                </w:rPr>
                <w:alias w:val="ДатаПодписанияСотрудником"/>
                <w:tag w:val="ДатаОкончания"/>
                <w:id w:val="47571281"/>
                <w:placeholder>
                  <w:docPart w:val="07DA70C485DB4D638623C861270CDB5C"/>
                </w:placeholder>
                <w:showingPlcHdr/>
                <w:date>
                  <w:dateFormat w:val="d MMMM yyyy 'года'"/>
                  <w:lid w:val="ru-RU"/>
                  <w:storeMappedDataAs w:val="date"/>
                  <w:calendar w:val="gregorian"/>
                </w:date>
              </w:sdtPr>
              <w:sdtContent>
                <w:r w:rsidR="007D0D6B" w:rsidRPr="00DD59EF">
                  <w:rPr>
                    <w:rStyle w:val="aa"/>
                    <w:sz w:val="24"/>
                    <w:szCs w:val="24"/>
                    <w:u w:val="single"/>
                  </w:rPr>
                  <w:t>Место для ввода даты.</w:t>
                </w:r>
              </w:sdtContent>
            </w:sdt>
          </w:p>
        </w:tc>
      </w:tr>
      <w:tr w:rsidR="00456674" w14:paraId="21272691" w14:textId="77777777" w:rsidTr="00244364"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E249B" w14:textId="77777777" w:rsidR="00456674" w:rsidRDefault="0045667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F1D49" w14:textId="77777777" w:rsidR="00456674" w:rsidRDefault="004566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 работника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33E3B" w14:textId="77777777" w:rsidR="00456674" w:rsidRDefault="00456674">
            <w:pPr>
              <w:jc w:val="right"/>
            </w:pPr>
          </w:p>
        </w:tc>
      </w:tr>
    </w:tbl>
    <w:p w14:paraId="75FF46F0" w14:textId="77777777" w:rsidR="00456674" w:rsidRDefault="00456674" w:rsidP="00CC5A3A"/>
    <w:sectPr w:rsidR="00456674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f7d0x6InZSRNhotD5jjazEVF5iI=" w:salt="El0VkwpaQvoUVUUuIdq/i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D5"/>
    <w:rsid w:val="00011C40"/>
    <w:rsid w:val="000F3E0B"/>
    <w:rsid w:val="001352C7"/>
    <w:rsid w:val="0016567E"/>
    <w:rsid w:val="0017026C"/>
    <w:rsid w:val="001C6AA0"/>
    <w:rsid w:val="00203109"/>
    <w:rsid w:val="00221727"/>
    <w:rsid w:val="00244364"/>
    <w:rsid w:val="002558CB"/>
    <w:rsid w:val="002A6041"/>
    <w:rsid w:val="002C34D3"/>
    <w:rsid w:val="00326C50"/>
    <w:rsid w:val="00347127"/>
    <w:rsid w:val="00347B8F"/>
    <w:rsid w:val="00355ED9"/>
    <w:rsid w:val="003563D9"/>
    <w:rsid w:val="00362A61"/>
    <w:rsid w:val="0039129B"/>
    <w:rsid w:val="0039242B"/>
    <w:rsid w:val="003B0AA4"/>
    <w:rsid w:val="003E3FD0"/>
    <w:rsid w:val="003F72C7"/>
    <w:rsid w:val="00417DD3"/>
    <w:rsid w:val="00456674"/>
    <w:rsid w:val="0056343E"/>
    <w:rsid w:val="005807BC"/>
    <w:rsid w:val="005876A8"/>
    <w:rsid w:val="006206AA"/>
    <w:rsid w:val="00623566"/>
    <w:rsid w:val="00687162"/>
    <w:rsid w:val="006A72D5"/>
    <w:rsid w:val="006E73AD"/>
    <w:rsid w:val="00725603"/>
    <w:rsid w:val="00735DC9"/>
    <w:rsid w:val="007A4DE6"/>
    <w:rsid w:val="007D0D6B"/>
    <w:rsid w:val="007E6280"/>
    <w:rsid w:val="008463F1"/>
    <w:rsid w:val="008552D1"/>
    <w:rsid w:val="00864A3A"/>
    <w:rsid w:val="00924CE3"/>
    <w:rsid w:val="009876E8"/>
    <w:rsid w:val="0099629C"/>
    <w:rsid w:val="009A17EE"/>
    <w:rsid w:val="00A83F9F"/>
    <w:rsid w:val="00AB4441"/>
    <w:rsid w:val="00AD2AE2"/>
    <w:rsid w:val="00C63926"/>
    <w:rsid w:val="00C96889"/>
    <w:rsid w:val="00CC5A3A"/>
    <w:rsid w:val="00CF43FF"/>
    <w:rsid w:val="00D34693"/>
    <w:rsid w:val="00D87F88"/>
    <w:rsid w:val="00D96AAB"/>
    <w:rsid w:val="00DD59EF"/>
    <w:rsid w:val="00E652C1"/>
    <w:rsid w:val="00E669B2"/>
    <w:rsid w:val="00EF18D7"/>
    <w:rsid w:val="00F9003E"/>
    <w:rsid w:val="00F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FBD4D"/>
  <w14:defaultImageDpi w14:val="96"/>
  <w15:docId w15:val="{6784BECA-35E2-4AC3-A4FE-DD090637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F18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355E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Komandirovka-Russia-Prikaz_RukOtdela(Word200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FCD4960489456C83C3A801F1773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C8D94-39A4-4E17-9CAE-567A3E765D46}"/>
      </w:docPartPr>
      <w:docPartBody>
        <w:p w:rsidR="00000000" w:rsidRDefault="00000000">
          <w:pPr>
            <w:pStyle w:val="D7FCD4960489456C83C3A801F1773C38"/>
          </w:pPr>
          <w:r w:rsidRPr="0046192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56846F6FAF46B0BB702569E0F1D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3C858-F988-4760-A167-978DB93C65FE}"/>
      </w:docPartPr>
      <w:docPartBody>
        <w:p w:rsidR="00000000" w:rsidRDefault="00000000">
          <w:pPr>
            <w:pStyle w:val="B956846F6FAF46B0BB702569E0F1DC2D"/>
          </w:pPr>
          <w:r w:rsidRPr="00CC5A3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F646B8381848E8AAA259163A27D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F73C3-CE10-4CAA-AAF7-503B5526BB0A}"/>
      </w:docPartPr>
      <w:docPartBody>
        <w:p w:rsidR="00000000" w:rsidRDefault="00000000">
          <w:pPr>
            <w:pStyle w:val="BEF646B8381848E8AAA259163A27DD14"/>
          </w:pPr>
          <w:r w:rsidRPr="00DD59EF">
            <w:rPr>
              <w:rStyle w:val="a3"/>
            </w:rPr>
            <w:t>Место для ввода даты.</w:t>
          </w:r>
        </w:p>
      </w:docPartBody>
    </w:docPart>
    <w:docPart>
      <w:docPartPr>
        <w:name w:val="AC764542B6EC4BC787A8A3F45DD3F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8EAC49-4035-489D-9B63-1DC0A4D2543B}"/>
      </w:docPartPr>
      <w:docPartBody>
        <w:p w:rsidR="00000000" w:rsidRDefault="00000000">
          <w:pPr>
            <w:pStyle w:val="AC764542B6EC4BC787A8A3F45DD3FC9B"/>
          </w:pPr>
          <w:r w:rsidRPr="00DD59EF">
            <w:rPr>
              <w:rStyle w:val="a3"/>
            </w:rPr>
            <w:t>Место для ввода даты.</w:t>
          </w:r>
        </w:p>
      </w:docPartBody>
    </w:docPart>
    <w:docPart>
      <w:docPartPr>
        <w:name w:val="604E1F3977F6485F8BC281A3EBF8F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90F620-6907-46E0-97BC-9096387E8BF9}"/>
      </w:docPartPr>
      <w:docPartBody>
        <w:p w:rsidR="00000000" w:rsidRDefault="00000000">
          <w:pPr>
            <w:pStyle w:val="604E1F3977F6485F8BC281A3EBF8F06A"/>
          </w:pPr>
          <w:r w:rsidRPr="00DD59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F2A82AA9AE43C2AF515B16424B4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184F9-ED24-48A0-A2A9-E48D0A7F5F06}"/>
      </w:docPartPr>
      <w:docPartBody>
        <w:p w:rsidR="00000000" w:rsidRDefault="00000000">
          <w:pPr>
            <w:pStyle w:val="96F2A82AA9AE43C2AF515B16424B4BCB"/>
          </w:pPr>
          <w:r w:rsidRPr="0089474B">
            <w:rPr>
              <w:rStyle w:val="a3"/>
            </w:rPr>
            <w:t>Выберите элемент.</w:t>
          </w:r>
        </w:p>
      </w:docPartBody>
    </w:docPart>
    <w:docPart>
      <w:docPartPr>
        <w:name w:val="07DA70C485DB4D638623C861270CD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9C72A-A0F2-45CC-9DE3-BAA0C3D5E652}"/>
      </w:docPartPr>
      <w:docPartBody>
        <w:p w:rsidR="00000000" w:rsidRDefault="00000000">
          <w:pPr>
            <w:pStyle w:val="07DA70C485DB4D638623C861270CDB5C"/>
          </w:pPr>
          <w:r w:rsidRPr="00DD59EF">
            <w:rPr>
              <w:rStyle w:val="a3"/>
              <w:u w:val="single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9F"/>
    <w:rsid w:val="00011C40"/>
    <w:rsid w:val="004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7FCD4960489456C83C3A801F1773C38">
    <w:name w:val="D7FCD4960489456C83C3A801F1773C38"/>
  </w:style>
  <w:style w:type="paragraph" w:customStyle="1" w:styleId="B956846F6FAF46B0BB702569E0F1DC2D">
    <w:name w:val="B956846F6FAF46B0BB702569E0F1DC2D"/>
  </w:style>
  <w:style w:type="paragraph" w:customStyle="1" w:styleId="BEF646B8381848E8AAA259163A27DD14">
    <w:name w:val="BEF646B8381848E8AAA259163A27DD14"/>
  </w:style>
  <w:style w:type="paragraph" w:customStyle="1" w:styleId="AC764542B6EC4BC787A8A3F45DD3FC9B">
    <w:name w:val="AC764542B6EC4BC787A8A3F45DD3FC9B"/>
  </w:style>
  <w:style w:type="paragraph" w:customStyle="1" w:styleId="604E1F3977F6485F8BC281A3EBF8F06A">
    <w:name w:val="604E1F3977F6485F8BC281A3EBF8F06A"/>
  </w:style>
  <w:style w:type="paragraph" w:customStyle="1" w:styleId="96F2A82AA9AE43C2AF515B16424B4BCB">
    <w:name w:val="96F2A82AA9AE43C2AF515B16424B4BCB"/>
  </w:style>
  <w:style w:type="paragraph" w:customStyle="1" w:styleId="07DA70C485DB4D638623C861270CDB5C">
    <w:name w:val="07DA70C485DB4D638623C861270CD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Komandirovka-Russia-Prikaz_RukOtdela(Word2007).dotx</Template>
  <TotalTime>2</TotalTime>
  <Pages>1</Pages>
  <Words>190</Words>
  <Characters>1108</Characters>
  <Application>Microsoft Office Word</Application>
  <DocSecurity>0</DocSecurity>
  <Lines>16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Т-9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Т-9</dc:title>
  <dc:creator>Admin</dc:creator>
  <cp:lastModifiedBy>Галина Кузенная</cp:lastModifiedBy>
  <cp:revision>1</cp:revision>
  <cp:lastPrinted>2016-07-28T11:48:00Z</cp:lastPrinted>
  <dcterms:created xsi:type="dcterms:W3CDTF">2024-09-05T10:26:00Z</dcterms:created>
  <dcterms:modified xsi:type="dcterms:W3CDTF">2024-09-05T10:28:00Z</dcterms:modified>
</cp:coreProperties>
</file>